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81" w:rsidRDefault="00E44281" w:rsidP="003D4A68">
      <w:pPr>
        <w:rPr>
          <w:rFonts w:asci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sz w:val="44"/>
          <w:szCs w:val="44"/>
        </w:rPr>
        <w:t>驾照计满</w:t>
      </w:r>
      <w:r>
        <w:rPr>
          <w:rFonts w:ascii="宋体" w:hAnsi="宋体" w:cs="宋体"/>
          <w:b/>
          <w:bCs/>
          <w:sz w:val="44"/>
          <w:szCs w:val="44"/>
        </w:rPr>
        <w:t>12</w:t>
      </w:r>
      <w:r>
        <w:rPr>
          <w:rFonts w:ascii="宋体" w:hAnsi="宋体" w:cs="宋体" w:hint="eastAsia"/>
          <w:b/>
          <w:bCs/>
          <w:sz w:val="44"/>
          <w:szCs w:val="44"/>
        </w:rPr>
        <w:t>分</w:t>
      </w:r>
      <w:r>
        <w:rPr>
          <w:rFonts w:ascii="宋体" w:hAnsi="宋体" w:cs="宋体"/>
          <w:b/>
          <w:bCs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sz w:val="44"/>
          <w:szCs w:val="44"/>
        </w:rPr>
        <w:t>湖南</w:t>
      </w:r>
      <w:r>
        <w:rPr>
          <w:rFonts w:ascii="宋体" w:hAnsi="宋体" w:cs="宋体"/>
          <w:b/>
          <w:bCs/>
          <w:sz w:val="44"/>
          <w:szCs w:val="44"/>
        </w:rPr>
        <w:t>1919</w:t>
      </w:r>
      <w:r>
        <w:rPr>
          <w:rFonts w:ascii="宋体" w:hAnsi="宋体" w:cs="宋体" w:hint="eastAsia"/>
          <w:b/>
          <w:bCs/>
          <w:sz w:val="44"/>
          <w:szCs w:val="44"/>
        </w:rPr>
        <w:t>名司机禁止参与春运</w:t>
      </w:r>
    </w:p>
    <w:p w:rsidR="00E44281" w:rsidRDefault="00E44281" w:rsidP="009D4D62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</w:rPr>
      </w:pPr>
    </w:p>
    <w:p w:rsidR="00E44281" w:rsidRDefault="00E44281" w:rsidP="009D4D62">
      <w:pPr>
        <w:ind w:firstLineChars="200" w:firstLine="31680"/>
        <w:rPr>
          <w:rFonts w:asci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/>
          <w:b/>
          <w:bCs/>
          <w:color w:val="000000"/>
          <w:sz w:val="44"/>
          <w:szCs w:val="44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持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A1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驾驶证计满</w:t>
      </w:r>
      <w:r>
        <w:rPr>
          <w:rFonts w:ascii="宋体" w:hAnsi="宋体" w:cs="宋体"/>
          <w:b/>
          <w:bCs/>
          <w:color w:val="000000"/>
          <w:sz w:val="44"/>
          <w:szCs w:val="44"/>
        </w:rPr>
        <w:t>12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分名单</w:t>
      </w:r>
    </w:p>
    <w:tbl>
      <w:tblPr>
        <w:tblpPr w:leftFromText="180" w:rightFromText="180" w:vertAnchor="text" w:horzAnchor="page" w:tblpX="2312" w:tblpY="633"/>
        <w:tblOverlap w:val="never"/>
        <w:tblW w:w="7520" w:type="dxa"/>
        <w:tblLayout w:type="fixed"/>
        <w:tblLook w:val="00A0"/>
      </w:tblPr>
      <w:tblGrid>
        <w:gridCol w:w="5"/>
        <w:gridCol w:w="1699"/>
        <w:gridCol w:w="3957"/>
        <w:gridCol w:w="1859"/>
      </w:tblGrid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320121198009282314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43010419620927305X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马落沙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430124196301269673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朱新平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430102197107172030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陈红秋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430124197503071213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430111198007061713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430111197811060039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周坤明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430123195507180016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胡光明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430102195612132014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赵湘平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430121197109190717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王栋良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430121197404048115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戴文武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432524197306201078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刘向辉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430124198001107030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430103197609082031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邹铭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430103197109104038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430181198007197054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张隆圣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430102197107270538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430124196607244719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喻文明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430102195601082250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杨吉之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430122195511115253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陈文平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430122196708014039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苏志文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430124197209220417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430102196003193510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430104195905041012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周新元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430124195908161912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秦铁明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430104196207102011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常建农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43010319720213205X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周园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510902195808059537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郭洪斌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430102197612222510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430103196305252092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夏爱忠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430104197108302514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周石辉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430104196501273057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430103196301270015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梁建军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430124197412160413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430122197009034035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43012419710524131X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李小芒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430181196809160019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孙德斌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430111197805295050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陈志强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430102196410290510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郭建波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430122196903283410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430122198010065554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李红强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360313197008185532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毛秋发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430105197003200577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430105197310220519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430124196511124974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廖征兵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430124197809042917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何立强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430111195802046711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龚可夫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430111196710053214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陈朝阳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430102195609252015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陈国前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430111196307230452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涂晓宽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430124195910056572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胡德强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430121198009010314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屈广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430122198003140018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43010219551025001X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尹季云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430103196906252012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蒋晖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43012219770401671X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莫向阳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430121197504283139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430122195611262111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常治国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430105195605190514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吴闫煌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430105197202031518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430103196711150040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430105195805120510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姚飞雄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430121197301082513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谢南平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430303196312030552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徐湘辉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430103195703270531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沈林安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430105196806080092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430123197008114515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372801198010296936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赢金亮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430103196804112510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432302197908195817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430124197311280934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谢卫东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430111197704050839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430124197801201418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伍万钧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430102195602231019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陈松柏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430111197502130013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余轩乐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430103195607213019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许群强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430102196605150534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廖朝辉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430122197007082199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杨若刚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430124197712295870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430121197104124817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彭建柱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430124197007204611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430622196702172519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徐湘江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430124196907146379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黄志斌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430124197103105779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欧炳生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430123195910280017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刘宗明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430103196011210532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池国华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430122198101202833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冯义明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43010519741118203X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430111197504090991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谢镝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430124197302067998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王春华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430124198002090058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430121195503075312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袁古平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432302197612032111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易征兵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430124196807170013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高武桃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430122197610114933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谢四海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430104197605061010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徐皓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43010219650708203X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赵长根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430111197009116314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曾远宽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432623196409284018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李平安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430122196011293015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佘建良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430124197409051654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桂可兰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430102195506282510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蒋周家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43012119690712287X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李学文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430122196208092719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刘建交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430103198104283019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430102197112193514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蒋小平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430111197008190010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梁新辉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43012419830804867X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杨密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430105197212082511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430122198011122119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430105195512122010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吴泽民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43012119740319361X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粟志纲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430124197307060672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王胜果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430123196404261758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罗雷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43012219801024785X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寻丹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430102197809101018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430111195509300813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柳海斌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430104196408183065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黄灵芝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430111196810245010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李佳林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430123196509131255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朱文革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430122195708053236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李世雄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430181198203152056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陈宏波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430103196506192516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屈国强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43010319700322201X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430122198108011116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李秋富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430121197309212116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唐洲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430111197710064014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周树根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430623196103150015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周仁武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43011119581025043X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彭再文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430124197707211919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肖庆华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430124197412095877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430103197706142016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430103196008130515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吴长林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430104197812143019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430181198307061052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孙见雨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430105196810071033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430103197010082537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邹辉煌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430121197210242892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邓伟军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430103198212131514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易智超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430122198011024519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谭硕平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430103196302261575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罗长明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430122197208077812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430105195803180018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饶松江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430103197502201512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430102196608250522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周利平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430123197403113475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柳海军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430123195805075978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张才明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430181196105090032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沈理金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430103197212140010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黄灿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430121196610115716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喻高望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430105196809081031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430419196406279574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李爱平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430105197312311035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唐冬明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43010219690403201X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刘永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430123197610031050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孙见先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430105196610010535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管红兵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430103198411043517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杨震达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430103195910171034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430103197408214018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430181197408123617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郑卫强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430111197907311832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430104195701051016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潘国辉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430124197707194215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万更生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430103196207080514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430122196004255213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430105195901281015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冯友谊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430104196109092526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430124195712070015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胡大江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430121198010092855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刘添翼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430103196403172010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430102196802040510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430121198109177939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430124197902011875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刘劫鹏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430105196506160031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43011119680125605X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石建文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430105195807091012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吴干力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430521197909086637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430102196210150513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李政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43012319660220333X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余水泉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132430195701036115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陈树根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43012319720311107X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陈军山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长沙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430124197405124019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刘礼强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430204196806066118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陈生顺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430204196701262032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430224196807030016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刘正伟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432524197005025912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刘雄恒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432902197303070010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尹利阳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430203196212246035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430211196402057833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夏志强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430281198105239233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李三明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430202195702260031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430202196910100512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张卫国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43022419631127333X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刘石青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43022319620223831X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单春桃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430224197609035179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谭军景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430204197110191011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万耘良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430219195709011334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龙建木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430203196510233056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钟敬明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430211195701296012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熊明辉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430221196905156836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郭永红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430211196610202214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430224197204033634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谭迪文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430219195802281355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魏胜陵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430211196310023513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430224197603086514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谭贵林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430224198209130032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龙志军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430223195811085115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430224197309062992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龙小青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430211197906030014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刘庆扬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430224195512257972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邝石洋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430223195607077257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尹福文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430219197910185319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廖海石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43022319551025451X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易雪仔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430221196410027119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麻建蒲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430224195504034875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谭文明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430211197305030019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430219196303101334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吴尚志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430202197705244052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宾大庆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430221198202107551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吴美春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430203198007093059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袁慰丹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430223195708089118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谢玉兵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430219195808291052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张圣钢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430224196112093619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谭三朱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430203196707010016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翁卫平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430224196001246539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龙正文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43022419551012819X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李清牛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430223197002287234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易旭升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430223197406095554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谭曼仔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43021919570315131X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430223196105114518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陈增荣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430203196511250026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简利君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430221195508060035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陈月明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430204197112210036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430223196702148716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谢红卫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430219197901140717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付占国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430224198009240018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谭淑辉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430224198306266097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马德强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430223195607157257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谢国威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430203196703126038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刘清明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430203196301210042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邓树红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430211195901210017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430224195705246073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谭新光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430219195812241031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夏昌良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430202196202224020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周湘云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430219195608081317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凌志高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430221195510226516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王树龙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430211196911200810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罗永忠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430204197604011017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吴云志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430224195910231815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陈头军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430223197210191018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周连民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430204197002052030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易飞鸣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430223196309152233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刘菊明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430224196407285538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陈顺新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430281196707219214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胡桂生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430219195610231310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熊新堂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430224197111241215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叶珠明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430219198106262015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邹礼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430224197605283917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苏件华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430219195602271611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廖达虎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430223195506034813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周寻龙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430223196508187236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李信群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430224198301052479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周艾林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430224198212100619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刘文义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430224197406171218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430281196709111354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钟建波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430203195510120014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43022419741019421X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郭天山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430224195609266875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李芳连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430219196002151370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430221196705036813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罗和清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430224197901231214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戴建亮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430225197509036015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霍建雄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430219196003081351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李崇若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43022119730224003X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43020219731016404X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430203195507160031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倪祥林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43022319591019953X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唐伟亮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430211197812160811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430219196011291631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瞿孝文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430224198106073637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贺爱军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430281196001017717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罗元吉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430204196503160019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杨春湘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430202196803156051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430223197202178358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刘会文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430223196606067238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430223197706245518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谭国伟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430224195610166070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颜跃辉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430281195809271019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钟国强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430223197212184217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文正求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430219196909222034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张柏军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430223197012017238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430281195512185013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贺细文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430219197008262316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易顶华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430224198302085811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周爱贵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430281196305271351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陈六国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430281196504247450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张庆根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430219195805092357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43021119740914781X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汤必学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430202195806226030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王保献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430223195806223819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占跃谋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43020319541214301X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430219195809271352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430224195512241233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谭件珠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43021919580812131X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刘仕罗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430821197412170653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谢迪武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430281195803300018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43020419731030202X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430224196005193913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张光文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430211197108104517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黄杰明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430224196612216072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谭德华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430202196803284053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罗湘攸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株洲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430103196510070095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谭银荣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430321195601016413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马建新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430302197304200273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胡志军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430321196612232618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吴铁强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430321196612213556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赵卫平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430322196008071017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周新平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43032119690305863X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宾智芳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430304197002241072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430322196909191438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高卫兵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430321197202030014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彭曙光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430304195709292018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王京民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430102198302135512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430302195703071035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朱云峰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430303197207161555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郑谨谊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430322195509226019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刘秋荣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430303196311181033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430302195711102030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张德才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430322195701020416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吴忠东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43030519550803051X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李湘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430303196801212058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陈亚波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430322197611011937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肖文华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430321197101278512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钟伟辉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430321196305080538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洪长辉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430322197604187133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王杰辉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430321198106232550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周楫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430321197706188536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武勇峰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430311196910132532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430321196403218617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黄建锋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362201196210080618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贺育平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430305197311030515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陈伟民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43032219701203503X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彭建军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430304195505202017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刘坚农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430124197310214812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喻新华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430302195510191559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邓菊华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430303196512110514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石波湘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430122197704057132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黄治国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430304197103052553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430302196403051053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430304198108113516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周曙来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430302197205021077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黄值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430321195508303514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430321195512028535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齐义军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430303197002070537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43032119741210355X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张湘辉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430322195507302356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文定科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43038119810309411X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彭永林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430624197207020814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焦文煌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430302196702041517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谢四海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430322196510013357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肖经礼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430322197307028830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430302197609121015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430321196803196410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430311195808061518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姜富良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430322196808042417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孔德威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430302196712206514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唐友平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430321197012200019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毛灿斌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430302196503030014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张雄伟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430302196405050011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430322197011016013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周小平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43030419580303201X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黄俊辉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430303197201071014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430302197610261576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贺宏波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430302196308041017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胡海波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湘潭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43032219710323881X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刘大华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430404197905250039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430421196004210031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颜平生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430403195603271031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黄奇林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430426196305257214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肖功克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430421195512270052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王才群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430424197108093152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崔光军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430481196701179558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周其瑾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430422197007182719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周治清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430404196403292031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罗耀明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43042519760811231X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邓文龙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430403195606122074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夏春生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430421197512133276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蒋仕宏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430426195511115298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崔爱良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430424197408298416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康金秋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430402195509103035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王爱国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430419198307273096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李选鹏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430403196606100515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刘大健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43040319580721053X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黄先林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430421197503132896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颜海军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430404196007110515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黄隆佑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430423197412060033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成宏文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430403196707290530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王文革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430481197806300013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刘国奇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430424196403128413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王金明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430425197107038174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滕兴刚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430422196710179111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江文革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430402196309242019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向良贵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430419197001188599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段文江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430403197109092010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王成国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430403196501252010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430424197301081815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刘年庚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43040319630217155X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王上游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430421197106136551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李教新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430425196308240059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尹红文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430407195501280012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欧岳衡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43042319801126251X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杨江元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430481196910148598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刘功华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430421196703010071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龙玖成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430402195508093031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李守尧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430411197211150512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彭江龙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430421196705282871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颜克龙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430403195502260536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许元社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430404197702130037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430426195508260013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肖立亮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430404197103271030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430425197412118576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易泽毛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430424198304020019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颜周科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430424197011230018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廖湘黔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430402196706103012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胡又胜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430404195506232010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张湘军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430411196309201512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钟佳军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430422196501147519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肖显国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43040319810909001X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赵虹玲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430423197709020518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杨向东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43042219740322831X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邓家贵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43040819630809151X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陶白吉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430423196908127030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刘志明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430411197310200538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430403196904292017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430426195412302717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陈方喜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430402195512274011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李湘荣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430403195501262011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蒋少林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430423196103270032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罗吉生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430424196801248015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杨彪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430424195802210014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夏正坤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430411195601222519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蒋受和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430403196101042030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谢运衡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430421195504276278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蒋湘益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430404197408100013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430404196504250519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谭帮旺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430419195601100010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李凤荣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430404196401031014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胡小林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430404195511220014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王爱国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430403195509030557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430404197611110014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43042419771203081X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曾治国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430481198203128757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430426197511288710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曾福元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220284195610028513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伍仕生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430422195509077135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尹桂生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430404196707052037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刘正波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430422197112044115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刘伟华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430481195812121696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肖俊喜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430419195801170056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邓生贵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43040419560215151X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李家健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430426196005224971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周刚生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43042619600408003X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刘高潮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430422196803263013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430403197210240014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廖亚军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430421195510262315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伍大顺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430422197610132513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全裕见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43042619780509003X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430426195507087810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肖功正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430404195808081019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彭业友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430423196609010019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彭伟平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430404197612242019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欧志健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430425197208182474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430422198111183097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唐志峰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430403196210291546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聂小红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430404196101101551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曾耀军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430403197312010017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郑茂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430403196402021030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430423197204232910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谷永平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43040219670217151X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430404196103060538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刘仁梓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430426196802269515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肖高超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43048119740917309X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胡召东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320831196902073410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华美贤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430481197211142474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王冬生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430425195811030038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刘洪峰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43042119550929861X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曾树初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430424198404154612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王圆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430411197905170518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李盛华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43042219650916601X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朱社教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430426195509164971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肖欢喜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430426196208120013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张贵元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430426195608010011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430403196203122074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曾安平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430419196504160016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陈李军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430423197108224013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魏建平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430422196509096154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彭南峰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430426195502104976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彭彰定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430402195510073013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周先余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430426196912170073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肖高义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430422196210296231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李冬华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430403196311080019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贺芳良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430423196804010890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430422195412172670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张孝礼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430403195709032055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袁迪伟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430403195603031513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王昌发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430421198005242552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欧建衡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430422197203079479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陈吉兵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432801196102083011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魏金城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430411197802231015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许建民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430404195509041033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李宁湖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430426195712072415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唐冬云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430425198310128313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郭秀东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430423195608170016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伍衡建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430481195903112592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罗应军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430404196702281519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廖自豪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430411196611220538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杨承衡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430404195609130025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何德美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430403196311280037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彭衡君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430422197206275811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刘小红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430403195707010012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43040419560403101X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尹运享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430422196810280073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周生华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430421197209160714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刘宏军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430403196408071530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唐望麟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430422197405217112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黄小宝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430481196005049290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罗正红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432930197209158214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刘永红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430422195512136415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430424198010023118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尹红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430424196602063616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綦元清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460031196411210019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伍水成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432624197101168919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彭世权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43052719650324511X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陈代龙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430524195511200057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范定明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430522196502010034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卢健明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43262619560502121X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钟成云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430521195504290091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曾益鹏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430527196410040019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杨光辉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43052819650516589X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吕开妙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430521195412100019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姚平元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430503196006131516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赵光荣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432624197012086815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王胜利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432626195608060011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马进福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430502197304150019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黎卫民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430521196403288755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潘广善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430527195909260016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龙开月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430503196010010055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伍青松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43050319540804105X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唐邵阳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430528196509103071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唐亮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432624197411231119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唐争杰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432626195708177217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刘光仁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43050319690520001X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陈忠忠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430528195507140018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许弟凡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432624196012271311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彭健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430521195503105456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黄玉忠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430581198504203517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430528195412014051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马昌典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432626195512240034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龙章连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430523197811220730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蒋少飞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430528196101130017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李晓明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43052419690711001X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廖荣华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432626195511150010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唐秀林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430521196307151433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姚江涛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430528198201087393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李小雄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43052719740901001X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黄费文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430502195712081017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432622195904210015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刘岩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430503195507251036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邓顺发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430524197708040033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文本申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430502195502130036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李益兴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430525196411190032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432621197409277215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唐长明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432624196504047439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肖柏林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430527197611233911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杨焕满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430502195510132533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432624197209093314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廖宜华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430524195809212237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刘治平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430502195601053013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罗政放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432624195602128510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黄光辉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430528196206050013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邓大能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432626196002070017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邓建军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432624197305150016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尹立安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432622197407255094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肖勇成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430526196906246276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廖继洪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430521196412096130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李正清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430521196010250254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刘利华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430502196405062013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朱志刚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430502196801250032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肖志民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430524198108024579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胡芳勇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430521195612223339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邓长生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430502195506220039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石建业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430521197210030250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郑永寿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432626195808218717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陈历广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430522195702218812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李高国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432621195708150039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张松柏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432624196403073515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林亲磊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430502195910013015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李庆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430502195609021534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刘思良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430521196812284974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刘雄飞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430521196901206871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周文斌</w:t>
            </w:r>
          </w:p>
        </w:tc>
      </w:tr>
      <w:tr w:rsidR="00E44281" w:rsidRPr="002513BA">
        <w:trPr>
          <w:trHeight w:val="285"/>
        </w:trPr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430525196305300058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邓喜明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430521195505065670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李得友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432624195611294510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陈学奇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430502195808210514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曾贵福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430502196101192011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王任民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430521195912069433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黄连保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430523197608197010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徐建军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430502196003141018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彭太玲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430521197702147797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432624195504266119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王周平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432624195501165515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邹百卓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430522196703058819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杨志刚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430525197210174516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尹华多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430502195904152537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赵昌勋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430502195612030036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刘顺清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430502196408280016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符德卫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432625197305042353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蒋楚平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432621195509250010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文东元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432623195505040019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432623195504056035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曾德松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432622196708035074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向小林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430522196112126816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吴贤其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430521195512270015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李顺魁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432622197109237277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430521195502065210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袁连春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430502195506090051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罗和平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432622197208254910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朱桂坤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430503195602090015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宋长伟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432622197012213711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阳霞林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430502195606302533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姚蒲生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430502195612250514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尹新华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430527197111168412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兰兴旺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432623197010120016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430502196902070532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罗属文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432624196211040014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430523196210051535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张超波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43262219551118459X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贺正庭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432622195510180052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易定华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430522197510236572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朱光新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430522196603287577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彭跃庭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430511195512290515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石国祥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432625195610030237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李修祥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43050219571112007X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刘雄华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430523197610128639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屈喜桥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432624195905163313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刘谋球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43050319810713001X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432626196907096019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曾凡忠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430525197710084111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罗东华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430581198401047515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黄相中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430502195509230013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430502196304090031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邓历衡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432621197012110310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唐舜南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430521197008252394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刘备战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430502195605012032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杨顺常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430503196010170059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徐志勇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430523197812120934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唐细平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430502196802292517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赵强胜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430502195508060032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李芳园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430502195609302512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王庆华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430524197705191178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郑卫明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430521197012281454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邓公明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430527195503187218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肖松庭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430521196908269218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杨保明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43052219621012091X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田兴安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430521195608288738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尹会德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430503195804081010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刘平虎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430528195509230535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戴代元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430526197610024011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戴永芳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43050219570512105X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王科云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430522195601084878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蒋证明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432622195711225536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黄任堂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430503197708290030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陈江山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43050219560214251X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罗长清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430502196006040511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赵建新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432624196405290038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袁子林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43052119550916473X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王世来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430524195504292774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廖昌木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432624195508140011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尹显如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432623196605160039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刘义勇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432624195611030515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胡求贵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430524197608207772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彭志录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430502195505051050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姚铁桥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430522197310223873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430522195812240041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周云云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432621195611050015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张运祥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430521195906145217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胡铁庚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432623196311153271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430521197510080030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张拥军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430511195802280518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伍海雄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430502195705121017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43262219790315783X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彭晓昭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430521196707284972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李源邵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430521195802081458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432624196805100037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易君湘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430523197805055417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蒋小飞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430521196109040011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张永忠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430502196302280034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石建新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430521195601200019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仇诗友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432623196307045278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430528197311110238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蒋安生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430521195506298994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430521197008177558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李良健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432622196506070015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朱铜桥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430524195903170010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罗爱群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430502197106200011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于军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432626195901180012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肖传增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430522195506060018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谢降生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432624195508028919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肖细夫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432623197106240012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戴跃飞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430502196911220010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徐宇雄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430524197905191770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袁道科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43262419560517001X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陈代政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430503196102131014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432624196301166331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孙孝存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430502195605122514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430521195603086379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43262519680823001X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戴志军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430524197408047778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范玉清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430528195601112056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陈昌寿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432623196903010012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肖化青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432622196511098872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罗德智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430521195402229230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李大毛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432622195508043219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魏日进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430502196412180579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何征军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430503196611030019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郭春堂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432622195608150011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陈爱忠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430521195610140011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430511196701131534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张欧阳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430521197004250017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432624195912265115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刘青堂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43262419570724071X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肖力君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430523197606247619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刘春成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432623197010135795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向南柏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430521197203030535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金文放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430523197911283114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陈运红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432624195712101319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杨期光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430524198006118179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王友双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430523197103030012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夏继忠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430503195603100019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万忠平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43262619680815691X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袁义秋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430521196209080037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成志坚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432622195611258218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肖海强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430502195805012010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金志坚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430521195510100071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王友轩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430528195905305359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周本余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430525196705080058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陈善进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430528197706020034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李德水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432625195803030516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肖体贵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430522196509115912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430528195505100215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蒋时球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430521197307240051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刘胜贤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430521195909243832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魏跃龙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430503195412071534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石中良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432624195603091318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林兴钢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43052119730127121X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贺雄伟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430503197408180016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李越民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430511195506240511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李光均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430511195603230016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谢三喜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430502196203250016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432622196010260018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向长江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432626195512133976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苏进杰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432624196709148516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范方叶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430525197001228514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谢正林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430521196305102398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刘高明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432621196612185039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徐耀清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43262319551011377X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张先勇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430525195805050919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430528196606280010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陈雄飞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430581197612024298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刘惠洁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43052719831205271X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梁先国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430527195510044215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432624195506226313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周述月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43052219730921657X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杨小军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430502195511210011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葛健辉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430502195706012517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430502195507111037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呙安华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430522198208214617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刘勇强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432627195606140014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刘来成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430526196501113539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潘泽平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430402195702163013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430524195611254431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范艳文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430525197903268312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薛长友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430528196401134095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430602196206060010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430602195612032512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王运清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430602197505041113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430682196808291010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赵长胜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430602195909255514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廖友春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430624197910010036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左伟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430602198107181019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王小刚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430603197001023516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卢元君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430602196804191512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童联合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430681196102050315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430682197408189118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430602195601148632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袁敏忠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430682195605012734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胡文义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432902196811012736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屈新得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430623196309068113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刘木清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430623197305082713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刘立军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430602196302241030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万五雄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430621196603271814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潘任三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430602197410268630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孙海泉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430682196702031018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卢永红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430623197610160079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430682197407257414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余祥勇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430611196305042535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43062319610728001X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430621197608208712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陈赐龙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430621197701052716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鲁旭平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430626197001024337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冷正佳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430624197311150010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杨望兵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430611195603131531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熊安良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43062119750926003X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曹拥军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430602197807144011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430611195502225539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鲁长友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430602196406211012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陈正应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430602197906293514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430682197412043111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元小轩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430602197405204034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王关怀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430626197204046712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430611195709025518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李远雄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430624197609277719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李海军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430623195907170017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攸平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430602195812136017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严岳书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430623197411090012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430621197411183339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430602196909177733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江延平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430626196812212011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赖向阳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430611196903084516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乐英武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430682195709111032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姜丹凤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430681195703214915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傅先明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430681196909290918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何富华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430611196301211530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邹方平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430623197301213077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430626196205040019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李继武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430682197202175714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周绪群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430602197703020014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兰伟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430611195508122012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黄兴俊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430601196609154031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武建宏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430621195403033315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李桂文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430624195606220515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430624198209290839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430621195504171135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刘美群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430623196301180530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易新平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430602196009201101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张凤娥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430682197411051910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方涌智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430621196410048114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龚宗辉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430682197105230056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柴军辉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430682196912200510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蒋依然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430682195908311010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李岳兵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432924196211192217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曾桂明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430682196802106611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43060219600202101X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张团生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430602198108014036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胡双乐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430602197810131510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毛永钢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430623197708290031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43062319680709623X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蔡志元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43068219580607881X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付哲文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430621197310116110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黄咏波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430626197003100057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毛伟明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421023196612140014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谈忠伟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430623195808018335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谢国荣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430621196709133719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刘石恩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430602195902152512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彭湘林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430602196808121079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冯卫文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430623196608152710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陈自力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430602195510105557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430624198307024411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430624196704133815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周送检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430682195608169112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刘纯立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430603197002270017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430602197206175525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张春秀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430623196505305710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段传美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430681196508087919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黄盛根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430626197002038116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江支华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430623197705040037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430682197601061036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刘朝辉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430621196205202717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赵远辉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430682195506239132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汤道斌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430621196603062350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胡定保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430611197309222511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徐小伟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430624196405010110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430682197111290012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430626196812067598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李铁良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430611197212145556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吴宋才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430682197101277711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430621197306255417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周金广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430624197309156317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432322195611146316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430621198111282313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万拥明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430682196706184935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陈发明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430611197410251536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430602197409190514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430626197408093211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方国辉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430624196603011210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43060219720902604X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丁菊云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430822196212143812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黄生岩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433102195805210018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郑兴浩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430821198106013419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430802196309268931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433129195508140017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刘少凯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430822197505140038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王玉磊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430802195512059110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欧登初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430821195601102634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许峰明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430802196811149110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欧建勇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433102196508166617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韩忠顺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430821198301152211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卢超生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430802197402070035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430811196608130015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陈华光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430822198210095078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43082219640207001X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刘开军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433102195605290092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田开兴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430802197501030434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433101197406131016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433102195608130035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王双平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430811196512120111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喻治岳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433102196903110058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覃玉元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430811196510101531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郭绪文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430802196209137715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丁云付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430821196307088215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方佰程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430802196711238933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秦云军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430802197511302712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张二武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430822195506170010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卓仁权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43080219730602491X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汤红旗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430802195604083417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张世胜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433102195906210914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石泽仁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430822196206164879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刘少章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430822196412280010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唐忠文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430821195506090030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李关生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430821197702102413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李治国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430822198009231699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谷小军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430802195504070010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430822197801259092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向师祥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430822195601118878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蔡国云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430802196704010711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胡运发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430802195509127514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龙家茂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430802195810140013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郑小顺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430822195709120013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王德毛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430802195508201911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田开亮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430821197908062613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430802197410050122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龚定婵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433102196205270919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吕延顿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430821195510100932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文定贵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430802195803130933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黄修云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430802196805240014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430802197601014378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张德生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430802197107271213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向佐志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430802195904110034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陈有民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433102196906120729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430821198506093075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邹如荣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430802196901022121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宋运红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430821197601044218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谷绍华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430821198009054534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430822196308030097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陈秀清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430802198310263213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430802195708214717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邓开杰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430821197305201215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张申桥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430821196209070353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朱常玉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433102196208180097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吕传书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430821195503138019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李云桂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430822196404041917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王贞进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430822195507152156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肖大进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430802198102270013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430802197508294416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罗京华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430811196110030017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谷英碧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430822196809214871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黎克政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430802196807024753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王作开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430821196608278215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方辉敏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430802197003252413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童先雄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430802196201268913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龚金龙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430802197112104313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郑全新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430802195807187531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刘尚能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430802196502084413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庄永高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432428195902080015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蔡新文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430821197209277711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刚恒毅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430822198202061695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金大勇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430802197908071115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朱跃华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430821195411290339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张桂云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430811197303131513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蒋祥孟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430821197509270116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刘楚政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430802196304030713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刘学道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430802196806181917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胡家雨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432428195510110019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戴建学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430802197601180034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汤朝晖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430802198008076812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罗晓晖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433102195803280012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樊雨传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43082119580714061X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朱法明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430802197203161153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龙新兵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430822195807100016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王兆耀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43082119590116065X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王大军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430821196804103412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卢继东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430821195412214813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田彩明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430822195502140893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430811196312100319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毛卫忠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430821197610220631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孙方国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430822197305121297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刘开进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430822197603280018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王长春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430802195509080912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李启凡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430802197802270378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433129195503030038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廖昌照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43082219820226971X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430802195505300017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430821195712285410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吴贤英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432428196205200055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曾繁荣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430802195809241239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周金山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432428196602110037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吴仁新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430822196509180032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何清林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430802196709278311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龚美兰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430802197107041231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宋政波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430802196505120918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王天元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430821195510280312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张立新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430811196211091513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熊廷普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433102196903050032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唐志春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430821196808230339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陈光权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430822197103210013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满维忠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430111195606073712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欧明雄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430103197809261579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程家发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430822195505230018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谷忠祥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430821197010132419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李朝晖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433102196609260012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李春生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430922198111038516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许杰华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432326197503104359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王灿云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432322197204185974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曹清明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432326197004186812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张满堂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430923198202220053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谌海波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432322196512277315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彭力军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432322197008250871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易立芳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43230119581025051X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李平强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432325195505280035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曾新华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432326195809010479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汤聘全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43230119760102104X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432326195509020018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文访勋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432321197207042972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杨文兵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432301195509016513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崔程辉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432325197901086276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肖立春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432301195809211513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周志强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432325196406216139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刘可超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43232619620920045X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夏明初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432302195601060038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谢应才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430922198210150511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汤立波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432322196606115798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432321196607073255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陈德阳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432301195606042035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雷新伏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432326195711080014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周剑涛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432321197007246831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罗光辉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432321197011040297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432326195711074378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王满怀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432325195310185871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夏放书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43230119701225251X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盛志宏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432301197502257057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刘孟良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432326197203287675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龚传勇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432302196311220317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官建华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432326195512190472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胡祖恒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43230119560709251X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龚正明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432325195601182013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龚正才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432301195406142533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晏中伟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432326196510092419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周盛光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432322197212183813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430981195506240010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43232619600107137X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邓铁全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43230119640713701X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匡秋良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432301196207308515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郭德和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430981198108118339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王立文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43230119551001251X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430124196008270018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陈亚杰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432326196204034675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梁夏禹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432321196901304130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袁江南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432326195708120310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李顺秋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432322195908040010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段新祥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432326195807250313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230822196101146255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齐延春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432301197002280525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432322195711047710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黄国良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432325197401124352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张寅成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432301196212311516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庄菊生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432326196011260019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苏立生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432301196012222017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尹剑波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432322197804148114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孙建文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432301197311012014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43232219551117001X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胡新明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432326197307232871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蒋景芳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432325197207115436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薛海军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432301195509184533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罗献兵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432321197401222133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刘静晓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432301196706227031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颜水生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43232219600215741X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曾如泗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432326195904010012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432326196212093210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姜民旺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432326197011240039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432301196903147014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颜克昌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432326196005200474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432321196307214677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何伏安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432301197502112093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廖新辉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432302196005240010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钟伏奇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430922198210217616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黄进辉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432326197109120019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432301197411156517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胡锐锋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432322196006210038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432325195707022413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杨桂华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432321195707165873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雷明科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432301196412090519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颜世阶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432326195504080492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周祥安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432325196102260018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肖正春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43232519680514059X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阳德安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430902196406160039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邓建春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432301195703091015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432322195411055110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殷正国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432322197005017716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432321197605027137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曹文兵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432322197702254813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430902198202288531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李灿辉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432301195502227510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刘清明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432325195806100034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曾扩军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430903196201120638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崔明辉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432321195506182132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贺建辉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432321196811266476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曹瑞亮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432321197711188735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李一虎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432301197006031518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43232519650905681X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曾锋屏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432322197908047713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43232219580205051X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舒电线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432321196810046471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熊卫民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432325197705166615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刘庆兴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43232219690608791X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谢正球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432326196604056910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谢克完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432321195510103230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徐志良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432301197011261019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洪德长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432326196205024911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胡凯盛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432325195702169416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许明春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432322195907190017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崔建波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432325195512180016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陶建军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432302195907074715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李觉桥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432325197908290819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432301195601042538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李新桥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432326196303087211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龚癸臣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430903198304213318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432322197207027410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胡庆兵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432321196912142376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岳建华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432302197908270717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432325196910101533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杨兴龙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432325195710076519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王松华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432325196304273415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龙仲华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432326197511081513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刘辉雪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432326195711112717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陈亮光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432325196705079672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徐武权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432301197407097550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崔应平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432325197701253818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熊劲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432301195611152554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43232119550920777X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夏志保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432423197404107390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郭勇红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439004197205199494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蔡玉奇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432322195508158212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432325195806140036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温泛红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430124196711269174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432301196908276915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何建成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432301197806292513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432325195608120050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刘罗礼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432322195510185471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黎云华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432325195609132395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曾菊芳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43232619680509063X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龙红癸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43092319600228001X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熊晓明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430922196412240014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432326197609293311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姚武军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43232219780707179X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朱建明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432301197206207012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龚建光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432301195509191012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王亮如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益阳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432301195801232512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薛星维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432426196206201970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陈进军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432424195503260312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詹怒涛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432427195507074815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刘玉平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432421195502079811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姚成业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432426195907101919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43242419561204001X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皮远明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430781196511150435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戴作富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432427195610110036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晏永中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432401195511144018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翁志平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432401195506222413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付文华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432425197005050019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杨湘国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432421195609166210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罗春初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432401196403050035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黄武明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430781195912010017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徐恢明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432421195912106675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432423197609047352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蔡声海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432402196603192018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袁海涛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432424196711230059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马卫红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432421195709073011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谈立斌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430724198004235014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郑慧卓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430723196810104435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刘青炎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432426196702171977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熊志明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430725196311200011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龙希兵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430721196212126738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王志柏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430723196306154011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汪应发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432426196310071977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彭理明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432401195802120016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胡明放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432422197209192511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432421196501016071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432401197003245014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卜良国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432424197104106034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432401196603282033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杨智洪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432426197510095214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430725195507194878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邓世章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430703197911211693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刘平华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432424196812073814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王承文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432426196910014319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杨新和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430725197005262518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钟发红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432424195605110315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徐超军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430723196001153819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朱方华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432427195808252013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杨顺初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430723196101190019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孙昌武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43242619651212001X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430726198111251311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430703196006158058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罗仕喜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432402195704270017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樊明舫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432424195412207815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姚和平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432421196602204215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梁久明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430702197909075235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432421196604287579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刘厚培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430726195811130015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刘哲安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430726197807194314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覃智冈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43242719711120503X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向思志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432401195503185039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刘道建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432421195507013010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鄢明新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432426195603280014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江志元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430721198205043714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李泽红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432425197702140036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430781195412202514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姚正祥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432424197801256011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432423197803223073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张惠明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432421196203137596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段德新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430702195706081011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432427196201140212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周常桂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432425195709220013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龚光彬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432401196110182050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吴德军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432425195509170015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江从大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430725198204292378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432426195708150136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张松林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432427196303080011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杨锡文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432401195509124034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秦立君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432401195906164013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赵新明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432425197306025052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沈建新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432425197611021613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傅冠国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432423197111086952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王善栋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432424195608240350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廖贻卿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430703196805279833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彭正德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432402195512241035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潘柏林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432426196603280035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雷振旺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430722197208113652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刘时青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432401195802244019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舒春生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432421195801160070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孙红旗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432421196101260016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高青松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432425196508270019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裴泽华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432425195912150030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432426195608050015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黄新林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430721196102163714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刘少林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432421196410154233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凡折如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432426196503145514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周德建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43070319691117201X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毛金刚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430726196511140515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唐植明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432427195603180511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许德树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432426197205144171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430703197809091656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宋才俊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430725196111082372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罗文中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430703196911228992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徐海波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432424195601110019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杜修仁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432401196107252011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粟安宇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432421196401229811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430726196808110018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肖光庆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432421197302055611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顾道建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432421197508126876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欧阳勇红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432401197010241011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430721195906210016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潘文明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432401195509194016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雷欧雄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432421197101060772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刘海炎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432425196308091112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邢修义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432402195611150016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陈宪彪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432427196202143132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伍本周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432427196403180538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陈德平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430702196811204014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王友强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430723197312120015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432423195701190718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龙泽顺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432402195404020016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王联武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432423197303097357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马卫平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432402196408070058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肖志刚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432401195904053010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陈孝友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432425195504281613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邵启金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432424197602104410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王洪青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432421195803120013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432426197204062510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李万红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432425195710030030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朱爱勤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430721198308140314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432426196611032517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刘耀华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430723197310107415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胡志勇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432426196010222518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杨冬章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432424196603133454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钟智广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430721195705110051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周前明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430723197412174213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胡兵祖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430781195908065517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唐光明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43070219550526521X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马文范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430703197204096657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43072119550906131X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熊乐平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432421197404055639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杨维华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430703196304040015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吴先志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432423197301223057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饶新华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432423195606186139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黄金友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430722196411303035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周金玉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432427195501180238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姚树林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430725196205010054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罗圣中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432425196712030012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毛先东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430721197509034011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秦继权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430702195610283014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敖学家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432427196508210553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叶正奎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432427195505110536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陈昌普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432424195703280318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张传杰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432424195509220012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胡定春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430702196412124017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李仕福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430721197402271316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席在国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43242119640223003X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王常生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432427195610010051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贾珍文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43242719660614051X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向文初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常德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432421196109281110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臧明高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432503197110306511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刘向阳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432502195910075410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吴显连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432503195509250610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陈兴祥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432503196212125936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432524195906120010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曾新杰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432501195808174010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谢兵福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432502196010025412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严长春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43042619670829137X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周来根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432524195602100037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432503195806030016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肖良一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432503195608010014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谭星玲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432503196707191513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吴育民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432501195704150030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龙兴贤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432503196411070034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梁伦五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432524196005160511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陈晓林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432503195710282577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432522197807106316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曾华峰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432524196512245819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曾杰群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432524196012242515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曾汉宗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432503196708299112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432503196305168775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肖卫华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430124196606112917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李凤鸣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432503197206104033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易智忠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432524197211044110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邹正辉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432501195810051511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432524196811012070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何文聪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432503197008105713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周伟雄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432501198211050529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吴艳艳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432522196910030271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谢兰海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432503195601250015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李社民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432502197703165412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谭利军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432522197612011851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黄龙辉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432502196401150034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曹正西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432522197210220095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彭卫平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432501197005260539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高孝敬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432524196710136410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432524195906011914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邹小彬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432522195506302998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王热爱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432522196503090031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王希光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432502195708288332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李立文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432522197110290774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朱景堂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432524195805122519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伍克征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43250319630820273X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张良知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431302198303020014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朱亚卿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432503195505154410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颜付胜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432503196205265930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刘才桂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432522197611290318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肖永安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43250319770413151X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谭伟华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432503197311194130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432503195606300050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谭孝高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432501197411165510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黄忠平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432522197403110730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朱春福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432501197308212016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杨灵艳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432502195606130016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张跃华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432503197503045674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金伟良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432524196404250012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432501195605020513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沈祖坤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432524196611050056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卢南霖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432522196011110016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刘金文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432524196006210074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苏先珏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432522197306010332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李劲松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432501197901015515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张学军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432524195510020814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刘助湘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432522195912290013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432522196903153732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李炼作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432502197605105117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432524196811024055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曾辉斌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432503198012096519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毛红云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432501195608030514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颜少常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432503196308011212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谭顺升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432503196911230057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禹志根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432502196411077619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曹锡南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432522195511140014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贺清和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432524195606280952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蔡昌伟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432524195804242535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陈乐山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432501196910110034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432503196111264275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杨平阳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43250119680315201X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付旭红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432502196504283032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袁雨华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43250319581010257X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张佑中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432501197306190511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王曙辉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432502195709020039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曾继新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432503198401264010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张良智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432503197608103551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43250119570906051X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杨小林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432522195605212453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王明生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432502195606200010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贺爱国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432524197102256712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陈代红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432524197212046732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谢原勋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432503197102052208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吴勇军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432524196307080090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孙茂林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432524197708286019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432503196410130592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颜凤立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娄底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432524195503058814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邹素清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432821196508093813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李顺清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432826196001133339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黄道勇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43282919720916201X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李名飞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432801196303241098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冯永华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432801196001051117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胡战元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43280119551209101X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吴光胜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432828195509028212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胡社生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432801195909164010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马新明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432801197508071090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欧阳志伟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432828197512181612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何进辉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43282619590806391X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43102119811220653X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郑福清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432801196111231055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尹金贵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432823195702023710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谭孝飞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432801196301263058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廖洪顺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432801196104061035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龙旦旦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432801196806201012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文肃涛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432828195901107118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庾耀球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432821195710100218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周绍华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432823195501070019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王社庭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432801196402223012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430121196406290138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王如意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432827195702181618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陈三发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432827197210195254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周军成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432801196203101071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甘郴临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432802195601100498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432828195612035314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朱成古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432823197110110035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何广生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432801195512233014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432801196310021026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432802197108151397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殷松林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432826197409130312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曾祥辉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432827196204091219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彭生国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432828196609141639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胡开茂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431081198204131391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贺柳双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431081197709076098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黄志平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432426197202027578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包香成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431002197908311032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432801196011291034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谢朝泳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432822196908150078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李文忠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432802195609114413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黄芳林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432824197409182216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徐吉林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432822196807170037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彭永生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432802196609212990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王建雄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432827196010150014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陈应坚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431002198312174035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陈滔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432821195404083819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李富保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432831197104092213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谢志平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431002195709070011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曹享保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432801195603191016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李建文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432831195707282412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何招妹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432822196803190030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李典槟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43282319650119119X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陈圣贤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432801196802215038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梁建军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431022198505292818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李永平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432822197110130056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432801196504281010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易钨良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432801196210054015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唐务乃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432801196802113015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43280119590805301X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文马斯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432824195910052213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程白利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43282119650808321X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邓德军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432831197302281250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江柏青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431023196409226519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邝建顺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43282119670413191X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张文林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432824195512150715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周绍刚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432823196812165415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李颂林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432827196708260012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石剑华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43282219621221001X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李玉忠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432801196605013031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432827196704022818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文仁方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432827195710101278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陈应宣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432821196808204132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胡生锋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432801196401083070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王人葵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432801195707293017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姚来山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432822197108088610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欧阳小民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43100219800407151X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黄俊杰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432801196407014017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彭绿阳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432801195411258036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陈火生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432829196801100518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李益群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郴州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432802196202150492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苏子南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432901196511223594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胡哲华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432902195704030352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432930197709228717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432923197603120333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何任昌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432924196501292216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郭平顺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432902196701010019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唐顺锡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432901197301108357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432930197608290159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刘成良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432901197801012052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文小明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432930196012140016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何国林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432923195509200311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林信忠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432930196812094679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唐礼强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432902197404045113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432922197010232931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候良波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432902197808084215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李小刚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432927195507153414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程少平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432902197711103918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石志辉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432902196308151210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郭德武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340123196510150371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窦军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432924196307017018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郑生杨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432924195702020036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王怀成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432928195512170012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黎焕章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432902196207012713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文和平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432901196609120016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彭湘涛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432902195907100015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汤汉元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432927198105253416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罗其军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432923197608287116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李将平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432927197212040032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成宏林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432901195806197077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黄全六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43290219660929061X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曾国林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43290119790904569X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雷权忠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432928197502150033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谢志峰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432930196501270057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唐春阳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432930196807250112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李亮生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432901197612242115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张二龙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432901197908162050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43290219751019063X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黄芳明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432901196410042014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陈世东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432930195508210036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唐际贵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432902198102140339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陈海兵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432902195603234831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蒋光明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432928196906032434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秦启凯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432901195910182019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何利民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432902197302155311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张护林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432924196308200033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唐知保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432901197903074553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黄纯纲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432922196209075633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宋青砖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432927196307111038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陈扬启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432901195511061017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李卫国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432923196309060312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余运波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432922197310183617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荣小雄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432923197204291215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邓正科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432927198212140038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432902197601080014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432922195606065418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陈正模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432922197910100037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李天梁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432923196501246352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李成平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432930195507230078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匡宗和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432930196002282416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李祖刚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432901195802202019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432902195512186918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蒋崇报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43290119750119347X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魏顺林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432924195511210814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欧三尧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432901196608252033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蒋品新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431102198508183879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彭远军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43292419560506001X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郑山茂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432902197109121216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43292919560106009X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贺柏荣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432902195804040611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432902197309290938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胡定波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432924197810130039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胡林波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432930195509161117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毛顺标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432928196301150817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郑建军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432930197806126616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何雨顺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432924198207226217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432902195604281250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伍柏泉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432901197607161038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朱芳辉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432902195509250018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刘铸军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432902195506120939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周常德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432902197512198774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432928195706160015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何智强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432930197410298075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桂军民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432902197203060915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胡林海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432930197111090071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李冬成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432902197508260010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432922195802120058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罗玉民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432924195607262619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黄田友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432929195510032018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龚新国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432924197403280013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432926196211132612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何开德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432927197202054115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欧阳振春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432902196703020616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文河清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432902196510200039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彭万忠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432927196308140017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李显林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432901196510083016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秦国华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432930195611131811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张志菊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432901195711142014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李石林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432928195510085017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骆光生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432902197807190913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张海燕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432922195507020011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蒋林照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432926196208130018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梁昌江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432927195810107074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廖伏斌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432922196508072918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吕华泉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432923195608060334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陈怀保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432924196008092210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李初旺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432925196412260016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周云政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432901195611033013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翟朝国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432924197110042214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李坤宏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432926196205270015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朱建富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432902196206160634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吴天祥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432902196204040313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周在青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432901197005297771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唐贵球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432901195512112015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陆金界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432928196003301330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谢先发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432902195802260338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阳健生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43290219640205031X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陈震洋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432930195610030015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谢春发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432902195510101319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432902195909123317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蒋九元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432902197812200012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唐跃文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432902197505021313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袁国平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432930195511120090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王文国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432927196912250052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黄乔旺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432902196911113331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谭荣志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432901196405152016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郭广跃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432930197604270118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陈海明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432930195509040294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周定荣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432929196604267015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卢柱付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432928197007170256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432901196701183159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钱明生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432923197407251811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李辉金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432902196010090312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辛吉方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432901195601258331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魏旺生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43290119791106569X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孔宪超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43293019551220005X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唐三明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432930195906080994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杨国亮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432902197601235418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熊年华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432930195511100014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邹益生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432930195611296018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唐勋成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432924196405260054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陈杰义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432924196112150054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李荣成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432901197606225132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何爱富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432902197507140615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曾少辉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432902196003030354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陈明清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432924197005140074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陈鹏飞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432901195606163032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黄德清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432929195904170018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王臣春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432902195706150614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刘满海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432901195512302038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眭联国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432923197411304218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蔡艳辉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432902197810202719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唐玉民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432928195612100011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贺宏金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432924198010288537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邓光云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432928196001285939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郑秀生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永州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432929196102096519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卿茂现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431225198401242410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粟深强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433001195508201033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姜礼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43122919570922005X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马昌伟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433001196404190813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谭岳全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433001195505223018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曾凡荣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431224198404235252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431281195610151010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易思文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433002195512290012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禹德云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43300119680129021X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邓新文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43302619611004181X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姚长寿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433001196412130052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杨松生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433001197103175016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雷厚连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433001196611283211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曾令红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433031196405064219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李卢山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433024197903061476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向英群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433026196601226317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杨长宿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433024197902088116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吴松平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433001197305113817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433002195701230051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邓子成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433001196411180269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433001196801180221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孙咏梅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433024196706083612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向望求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433023196003300610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蒋海荣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433002196507080015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陈新林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43120219750827021X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张应斌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433027195708020038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陈安凌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433023195508020011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罗开豹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433024196001030035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夏应清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132128197003073112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蔡东方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433031195503176615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杨进标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433001195507271216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张化勇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433001196902070013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韩建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342422196304072431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王永柱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433027196711090015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李元华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433002196007210012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433001197509180835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宁效军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433030196203160011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杨良武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43120219650713043X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姚元友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433001197201221012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罗伟华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433026198106140013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申泰其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431202196803150435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杨春友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433030196810111414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幸建平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433023197801075213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433021196310200094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曹芳安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433027195803242210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杨代和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433001196512150237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丁先锋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433029195506180212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林顺炳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433002195506100614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刘宗春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433031196406090013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石燕辉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433002197109200215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433030196105282218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储昌云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43302319590110043X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万远安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433024197306178836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侯喜忠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433025195507137237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白代伍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433026196509010011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杨国平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433001195702280214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向子春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433001196803273616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黄秀华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433023195811180034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433024195609040018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舒渊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433002195811120611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寇国利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433031197001103917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石景亮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43302219670408001X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袁寿跃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433029195707200814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433023195502080013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盛本兰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433001196311120234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赵黔龙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431281196503256233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杨生有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433001197312030219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433001197601271617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433001195609250416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向其国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433001196504072814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张中金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43120219551102781X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陈开会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433001195705140436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唐金华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433030195701161813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杨明彬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433001197505250218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李志良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433027196305280016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431202198002260414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刘炜舟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433022195712133017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刘楚华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433024196905021633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邓文雄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43300119641121043X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433021196412300096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李惠华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433030197405101014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潘启谋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433001195701071015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潘早先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433029195308162435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梁克秋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433001195509091614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张计民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430702197605085215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43302319570404001X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姚茂其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433001196806150435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彭岳铭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433026195811030019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吴敬炳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433023196005300411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符小平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433021196803270031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易思海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43302119550908281X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唐跃来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433025196812300939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滕久全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433024196809100059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431225195802230054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罗佳和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433001196305080037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杨世军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433027196206100411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彭桂芳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433002195504240015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杨发志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43303019680723005X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沈上杰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433001196506092210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丁忠玉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43302119640826001X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杨邦友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431281196902230612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杨叶勤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433002195705180012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补家元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433001196911152256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张忠铁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433026195507080310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吴泽清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433002195503190634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李家熙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433021196806263216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谌洪连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433026195508280015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周梦林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433001196211100420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433001195609043214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杨龙社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433001197407140410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贺铄峰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433001196202260238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聂声贵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433026195611150016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张明坤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433023197504232614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陈洪桃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433029196212300033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何秀法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433024197901075954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戴先党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43122919860529121X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433031196804100918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李再新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433029195512240015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唐文平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433001197405204468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唐桂云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433023196407220414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刘明亮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433029195509220638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宋跃军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433023197605024216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刘元龙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433001195710110274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李泽民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43302919630419141X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黄再喜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43300119770822102X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尹利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433023196012154213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张小林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433001195909050213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李国雄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433001197209043812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彭宏忠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43302619580708601X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姚沅杰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433021195510200035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钦鹏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433026195505246313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吴秀清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433001195802281636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江代年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433001195608120214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周化平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43120219551026061X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蒋宗才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433002195502260610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曾光求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433002195607044017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吴志坚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43303119550916421X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杨进未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433001195502221631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潘存福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433001196611090452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杨嗣烈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433030196605151011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吴龙华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433001198205301815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谢小波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433001196708120072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吴辉文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433029195907260010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黎建国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433027197004025817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甘越忠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433002195511210439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433027195610285214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张克田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433001196804090299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尹应华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43302219550414001X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滕树明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433022197401050619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宋祖洁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433001197104010029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唐平华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431202197509180419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谭华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433001196312071817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周海滨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433024197009180219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夏建华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433030196512032013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邓学斌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433029195702170230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433029197906034619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433001196410091010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龚江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433001195703010478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曾安华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43302419680613793X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谌洪权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433023197012285410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沈湘健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433031197003172115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吴海东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433001195708280215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曾凡松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433001195602250413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朱志华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433030195804052812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徐和建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433001197610230219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李肖晖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433001197807120013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欧阳华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433001196508090438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周明晓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433002195712211016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向开军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433001195708251019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杨清海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433001196005270015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刘田兴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433001197904290233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433001195706150265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孟庆俭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433001195507150211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熊志华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433001197002122011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廖开喜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433001196209290835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陈雄跃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433027195612102813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何开斌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430521196801211673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曾端林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43302919570810383X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蒋建华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433001196012310417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曾和频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433029196401070011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尹德喜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431224195908060034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舒清和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431202197712230418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433023195709080010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宋常全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43042119710916577X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周广元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433001196511173218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曾铁军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433001196903287820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彭春翠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433026196003206017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吴廷增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433029197505050415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433001195909067410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易延伦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433001196406070479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王桂芳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431224195505080030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谌师业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433031195811120015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吴玉丰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433022197012220119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屈雄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433027196303180038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曾月秋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433022196301295016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梅正尧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433002195605162714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杨维汉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怀化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433002196409180215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刘际来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433123196311130030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433101195705301514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王和宾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433124195803165418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吴寿成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433130197610117539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庾永恒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433130195502285114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彭富南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43310119590209151X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白高望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433101195506260537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杨传海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433101197812130510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王兆君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43312719790317001X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肖富鑫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433127197009300051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彭善治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433127197308157814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杨中文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433122195511061016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李恒阳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433125196002233135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石丁云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433130195611195919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鲁承昭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433101195609262017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罗琪武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433122197605199031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张先敢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433130195612198935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蔡保荣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433101197702080014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吴正茂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433130196908160076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彭宏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433101196306081010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张正湘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433130196208118512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颜长发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42282719680720003X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向仁明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433127197510158810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田青长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433130196511060018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田礼发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433123197406186912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龙志清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433127197004195619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李德官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433101196209041033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刘禹吉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433101195904160515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秦州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433123197506120339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杨波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433130196601157913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田志芳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433101195804070037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田际亚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433101197311100532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杨武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433101195702280033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李自生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433127196101221618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彭书建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433127197208090675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王兴文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433101195509111035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邹建新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433127197008210011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王汝成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433130198501120071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向建明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433101195706150535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杨胜友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433101196203108815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汪法清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433130195604245113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向世章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433125195712260010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433130198301089532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王仲祥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430821197409290312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433124195608209016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龙志先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433130197402280059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李宁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433130196410105117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田清辉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433123195710180030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滕树桥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433127195509165213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陈建国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433125195606040014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杨胜茂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433101195610230514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马满京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433130195607014417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沈永龙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433130195502042315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向宽龙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433130196304270039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晏志高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43312719550813241X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王云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433123196709110611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陈万辉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433101197206064015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石登望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433101196409080037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余吉平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433101196501161518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433127196709030019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陈家平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433130196602197132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陈银祥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433122197506011056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雷大春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433122196406200015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杨浦生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433123197003160013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王平勇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433127196203192416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瞿章华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433130195509179613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彭官海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433101195504230019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梁元中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433127196607110616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彭金图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433123195712130037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莫伯权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43312719781110121X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粟丁全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433123195809100010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姚元清</w:t>
            </w:r>
          </w:p>
        </w:tc>
      </w:tr>
      <w:tr w:rsidR="00E44281" w:rsidRPr="002513BA">
        <w:trPr>
          <w:gridBefore w:val="1"/>
          <w:trHeight w:val="28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433130197301172112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281" w:rsidRDefault="00E4428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常春红</w:t>
            </w:r>
          </w:p>
        </w:tc>
      </w:tr>
    </w:tbl>
    <w:p w:rsidR="00E44281" w:rsidRDefault="00E44281">
      <w:pPr>
        <w:rPr>
          <w:rFonts w:cs="Times New Roman"/>
        </w:rPr>
      </w:pPr>
    </w:p>
    <w:p w:rsidR="00E44281" w:rsidRDefault="00E44281" w:rsidP="00E8137D">
      <w:pPr>
        <w:ind w:firstLineChars="200" w:firstLine="31680"/>
        <w:rPr>
          <w:rFonts w:ascii="仿宋" w:eastAsia="仿宋" w:hAnsi="仿宋" w:cs="Times New Roman"/>
          <w:b/>
          <w:bCs/>
          <w:sz w:val="32"/>
          <w:szCs w:val="32"/>
        </w:rPr>
      </w:pPr>
    </w:p>
    <w:sectPr w:rsidR="00E44281" w:rsidSect="002768D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281" w:rsidRDefault="00E442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281" w:rsidRDefault="00E442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81" w:rsidRDefault="00E44281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6.8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E44281" w:rsidRDefault="00E44281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 w:rsidRPr="009D4D62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281" w:rsidRDefault="00E442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281" w:rsidRDefault="00E442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81" w:rsidRDefault="00E44281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398"/>
    <w:rsid w:val="002513BA"/>
    <w:rsid w:val="002768DD"/>
    <w:rsid w:val="003D4A68"/>
    <w:rsid w:val="00403F6A"/>
    <w:rsid w:val="00741398"/>
    <w:rsid w:val="009646D3"/>
    <w:rsid w:val="009D4D62"/>
    <w:rsid w:val="00E06D43"/>
    <w:rsid w:val="00E44281"/>
    <w:rsid w:val="00E8137D"/>
    <w:rsid w:val="29F837C2"/>
    <w:rsid w:val="43941F4B"/>
    <w:rsid w:val="44C4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D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6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68DD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76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8DD"/>
    <w:rPr>
      <w:sz w:val="18"/>
      <w:szCs w:val="18"/>
    </w:rPr>
  </w:style>
  <w:style w:type="character" w:styleId="FollowedHyperlink">
    <w:name w:val="FollowedHyperlink"/>
    <w:basedOn w:val="DefaultParagraphFont"/>
    <w:uiPriority w:val="99"/>
    <w:rsid w:val="002768DD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2768DD"/>
    <w:rPr>
      <w:color w:val="0000FF"/>
      <w:u w:val="single"/>
    </w:rPr>
  </w:style>
  <w:style w:type="paragraph" w:customStyle="1" w:styleId="xl64">
    <w:name w:val="xl64"/>
    <w:basedOn w:val="Normal"/>
    <w:uiPriority w:val="99"/>
    <w:rsid w:val="00276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7722</Words>
  <Characters>-32766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宣传中心　</dc:creator>
  <cp:keywords/>
  <dc:description/>
  <cp:lastModifiedBy>admin</cp:lastModifiedBy>
  <cp:revision>3</cp:revision>
  <dcterms:created xsi:type="dcterms:W3CDTF">2016-01-22T04:21:00Z</dcterms:created>
  <dcterms:modified xsi:type="dcterms:W3CDTF">2016-01-22T13:50:00Z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